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45317CF1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E6662C">
        <w:rPr>
          <w:rFonts w:ascii="Franklin Gothic Book" w:hAnsi="Franklin Gothic Book"/>
          <w:color w:val="000000" w:themeColor="text1"/>
        </w:rPr>
        <w:t>ПАРТНЕРА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943E76" w:rsidRPr="00943E76">
        <w:rPr>
          <w:rFonts w:ascii="Franklin Gothic Book" w:hAnsi="Franklin Gothic Book"/>
          <w:b/>
          <w:color w:val="000000" w:themeColor="text1"/>
          <w:sz w:val="32"/>
        </w:rPr>
        <w:t>Шоурумы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41074EC4" w14:textId="77777777" w:rsidR="00E6662C" w:rsidRPr="004A382E" w:rsidRDefault="00E6662C" w:rsidP="00E6662C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>Информация о партнере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E6662C" w:rsidRPr="006809A3" w14:paraId="6CA51FA4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657D22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7E6993" w14:textId="77777777" w:rsidR="00E6662C" w:rsidRPr="0017741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662C" w:rsidRPr="006809A3" w14:paraId="06545009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94F54C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932DE5" w14:textId="77777777" w:rsidR="00E6662C" w:rsidRPr="0017741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662C" w:rsidRPr="006809A3" w14:paraId="4069B14B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F1254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F1A88" w14:textId="77777777" w:rsidR="00E6662C" w:rsidRPr="005A7AF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34BB4" w:rsidRPr="00BC1538" w14:paraId="41CA9F5A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89F942" w14:textId="1137C1D9" w:rsidR="00634BB4" w:rsidRPr="00943E76" w:rsidRDefault="00782E66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Регион проведения мероприятия: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5B39F1" w14:textId="5B536129" w:rsidR="00634BB4" w:rsidRPr="00BC1538" w:rsidRDefault="00634BB4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634BB4" w:rsidRPr="00B00E79" w14:paraId="7E5E3645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502081" w14:textId="11CD2D52" w:rsidR="00634BB4" w:rsidRPr="005A3E67" w:rsidRDefault="00943E76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Цели</w:t>
            </w:r>
            <w:r w:rsidR="00FC5394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BC26A" w14:textId="77777777" w:rsidR="00634BB4" w:rsidRPr="00B00E79" w:rsidRDefault="00634BB4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634BB4" w:rsidRPr="00B00E79" w14:paraId="5C8B6314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54E621" w14:textId="0750615C" w:rsidR="00634BB4" w:rsidRDefault="00943E76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Целевая аудитория</w:t>
            </w:r>
            <w:r w:rsidR="00FC5394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0D83EF" w14:textId="77777777" w:rsidR="00634BB4" w:rsidRPr="00B00E79" w:rsidRDefault="00634BB4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634BB4" w:rsidRPr="00B00E79" w14:paraId="348A783F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64EED3" w14:textId="31B3AD3C" w:rsidR="00634BB4" w:rsidRDefault="00943E76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Интересующий бренд и оборудование</w:t>
            </w:r>
            <w:r w:rsidR="00FC5394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C34660" w14:textId="4802B1A6" w:rsidR="00DE0FD0" w:rsidRPr="00B00E79" w:rsidRDefault="00DE0FD0" w:rsidP="00DE0FD0">
            <w:pPr>
              <w:rPr>
                <w:rFonts w:ascii="Franklin Gothic Book" w:hAnsi="Franklin Gothic Book"/>
                <w:color w:val="000000" w:themeColor="text1"/>
              </w:rPr>
            </w:pPr>
            <w:bookmarkStart w:id="0" w:name="_GoBack"/>
            <w:bookmarkEnd w:id="0"/>
          </w:p>
          <w:p w14:paraId="3D2AF875" w14:textId="379C3628" w:rsidR="00943E76" w:rsidRPr="00B00E79" w:rsidRDefault="00943E76" w:rsidP="00943E76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634BB4" w:rsidRPr="00B00E79" w14:paraId="26A599A5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33D743" w14:textId="551B2F42" w:rsidR="00634BB4" w:rsidRDefault="00FC5394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Планируемые сроки: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D5FF07" w14:textId="77777777" w:rsidR="00634BB4" w:rsidRPr="00B00E79" w:rsidRDefault="00634BB4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634BB4" w:rsidRPr="00B00E79" w14:paraId="0A337685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040A36" w14:textId="0EF0E307" w:rsidR="00634BB4" w:rsidRDefault="00943E76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Вид предоставляемой услуги</w:t>
            </w:r>
            <w:r w:rsidR="00FC5394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501F7C" w14:textId="77777777" w:rsidR="00943E76" w:rsidRDefault="00DE0FD0" w:rsidP="00943E76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51697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E76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43E76">
              <w:rPr>
                <w:rFonts w:ascii="Franklin Gothic Book" w:hAnsi="Franklin Gothic Book"/>
                <w:color w:val="000000" w:themeColor="text1"/>
              </w:rPr>
              <w:t xml:space="preserve"> Тур и демонстрация</w:t>
            </w:r>
          </w:p>
          <w:p w14:paraId="3CD49B7C" w14:textId="77777777" w:rsidR="00943E76" w:rsidRDefault="00DE0FD0" w:rsidP="00943E76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66067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E76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43E76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943E76">
              <w:rPr>
                <w:rFonts w:ascii="Franklin Gothic Book" w:hAnsi="Franklin Gothic Book"/>
                <w:color w:val="000000" w:themeColor="text1"/>
              </w:rPr>
              <w:t>Встреча</w:t>
            </w:r>
          </w:p>
          <w:p w14:paraId="435DA9CE" w14:textId="77777777" w:rsidR="00943E76" w:rsidRDefault="00DE0FD0" w:rsidP="00943E76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207778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E76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43E76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943E76">
              <w:rPr>
                <w:rFonts w:ascii="Franklin Gothic Book" w:hAnsi="Franklin Gothic Book"/>
                <w:color w:val="000000" w:themeColor="text1"/>
              </w:rPr>
              <w:t xml:space="preserve">Техническое </w:t>
            </w:r>
            <w:proofErr w:type="spellStart"/>
            <w:r w:rsidR="00943E76">
              <w:rPr>
                <w:rFonts w:ascii="Franklin Gothic Book" w:hAnsi="Franklin Gothic Book"/>
                <w:color w:val="000000" w:themeColor="text1"/>
              </w:rPr>
              <w:t>демо</w:t>
            </w:r>
            <w:proofErr w:type="spellEnd"/>
          </w:p>
          <w:p w14:paraId="7B4821CB" w14:textId="77777777" w:rsidR="00943E76" w:rsidRPr="00694444" w:rsidRDefault="00DE0FD0" w:rsidP="00943E76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27111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E76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43E76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943E76">
              <w:rPr>
                <w:rFonts w:ascii="Franklin Gothic Book" w:hAnsi="Franklin Gothic Book"/>
                <w:color w:val="000000" w:themeColor="text1"/>
              </w:rPr>
              <w:t xml:space="preserve">Семинар с экспертом </w:t>
            </w:r>
            <w:r w:rsidR="00943E76">
              <w:rPr>
                <w:rFonts w:ascii="Franklin Gothic Book" w:hAnsi="Franklin Gothic Book"/>
                <w:color w:val="000000" w:themeColor="text1"/>
                <w:lang w:val="en-US"/>
              </w:rPr>
              <w:t>OCS</w:t>
            </w:r>
          </w:p>
          <w:p w14:paraId="19456069" w14:textId="77777777" w:rsidR="00943E76" w:rsidRPr="00694444" w:rsidRDefault="00DE0FD0" w:rsidP="00943E76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66158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E76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43E76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943E76">
              <w:rPr>
                <w:rFonts w:ascii="Franklin Gothic Book" w:hAnsi="Franklin Gothic Book"/>
                <w:color w:val="000000" w:themeColor="text1"/>
              </w:rPr>
              <w:t>Семинар с вашим экспертом</w:t>
            </w:r>
          </w:p>
          <w:p w14:paraId="48088718" w14:textId="159052C5" w:rsidR="00634BB4" w:rsidRPr="00B00E79" w:rsidRDefault="00DE0FD0" w:rsidP="00943E76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34035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E76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43E76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943E76">
              <w:rPr>
                <w:rFonts w:ascii="Franklin Gothic Book" w:hAnsi="Franklin Gothic Book"/>
                <w:color w:val="000000" w:themeColor="text1"/>
              </w:rPr>
              <w:t xml:space="preserve">Выездное </w:t>
            </w:r>
            <w:proofErr w:type="spellStart"/>
            <w:r w:rsidR="00943E76">
              <w:rPr>
                <w:rFonts w:ascii="Franklin Gothic Book" w:hAnsi="Franklin Gothic Book"/>
                <w:color w:val="000000" w:themeColor="text1"/>
              </w:rPr>
              <w:t>демо</w:t>
            </w:r>
            <w:proofErr w:type="spellEnd"/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2AB0B" w14:textId="77777777" w:rsidR="00302119" w:rsidRDefault="00302119">
      <w:pPr>
        <w:spacing w:before="0" w:after="0"/>
      </w:pPr>
      <w:r>
        <w:separator/>
      </w:r>
    </w:p>
  </w:endnote>
  <w:endnote w:type="continuationSeparator" w:id="0">
    <w:p w14:paraId="4F84B14E" w14:textId="77777777" w:rsidR="00302119" w:rsidRDefault="003021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BB14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F9839" w14:textId="77777777" w:rsidR="00302119" w:rsidRDefault="00302119">
      <w:pPr>
        <w:spacing w:before="0" w:after="0"/>
      </w:pPr>
      <w:r>
        <w:separator/>
      </w:r>
    </w:p>
  </w:footnote>
  <w:footnote w:type="continuationSeparator" w:id="0">
    <w:p w14:paraId="3B69ECD2" w14:textId="77777777" w:rsidR="00302119" w:rsidRDefault="0030211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4779"/>
    <w:multiLevelType w:val="hybridMultilevel"/>
    <w:tmpl w:val="734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20"/>
  <w:defaultTableStyle w:val="a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06D75"/>
    <w:rsid w:val="0006228E"/>
    <w:rsid w:val="000779EF"/>
    <w:rsid w:val="000E3CEF"/>
    <w:rsid w:val="001159C5"/>
    <w:rsid w:val="0017741C"/>
    <w:rsid w:val="00180B1E"/>
    <w:rsid w:val="0018650C"/>
    <w:rsid w:val="0019364C"/>
    <w:rsid w:val="001D71AB"/>
    <w:rsid w:val="00202FCA"/>
    <w:rsid w:val="00270215"/>
    <w:rsid w:val="00277BDF"/>
    <w:rsid w:val="002A6621"/>
    <w:rsid w:val="002B08C5"/>
    <w:rsid w:val="002C2E74"/>
    <w:rsid w:val="00302119"/>
    <w:rsid w:val="00321512"/>
    <w:rsid w:val="0032359D"/>
    <w:rsid w:val="003B54C0"/>
    <w:rsid w:val="003E4E7A"/>
    <w:rsid w:val="003F2562"/>
    <w:rsid w:val="00417207"/>
    <w:rsid w:val="00456498"/>
    <w:rsid w:val="004A382E"/>
    <w:rsid w:val="0055212B"/>
    <w:rsid w:val="005571A4"/>
    <w:rsid w:val="00565C61"/>
    <w:rsid w:val="0057571B"/>
    <w:rsid w:val="00580013"/>
    <w:rsid w:val="005A7AFC"/>
    <w:rsid w:val="006131A9"/>
    <w:rsid w:val="006149BE"/>
    <w:rsid w:val="0063247E"/>
    <w:rsid w:val="00634BB4"/>
    <w:rsid w:val="00637067"/>
    <w:rsid w:val="006809A3"/>
    <w:rsid w:val="00702597"/>
    <w:rsid w:val="007307F8"/>
    <w:rsid w:val="007801B9"/>
    <w:rsid w:val="00782E66"/>
    <w:rsid w:val="007A7C04"/>
    <w:rsid w:val="007E300C"/>
    <w:rsid w:val="007F2355"/>
    <w:rsid w:val="008249AC"/>
    <w:rsid w:val="008426A4"/>
    <w:rsid w:val="00880D85"/>
    <w:rsid w:val="008B4871"/>
    <w:rsid w:val="008E519F"/>
    <w:rsid w:val="00936BDD"/>
    <w:rsid w:val="009433F7"/>
    <w:rsid w:val="00943E76"/>
    <w:rsid w:val="009769AF"/>
    <w:rsid w:val="009A58C1"/>
    <w:rsid w:val="009E65C9"/>
    <w:rsid w:val="00AA22D5"/>
    <w:rsid w:val="00AB6D4A"/>
    <w:rsid w:val="00B00E79"/>
    <w:rsid w:val="00B56F3F"/>
    <w:rsid w:val="00BB147C"/>
    <w:rsid w:val="00BC1538"/>
    <w:rsid w:val="00C05524"/>
    <w:rsid w:val="00C26E2B"/>
    <w:rsid w:val="00C52848"/>
    <w:rsid w:val="00C83578"/>
    <w:rsid w:val="00C959A5"/>
    <w:rsid w:val="00D074BA"/>
    <w:rsid w:val="00D366CC"/>
    <w:rsid w:val="00D85A1D"/>
    <w:rsid w:val="00DC3F32"/>
    <w:rsid w:val="00DE0FD0"/>
    <w:rsid w:val="00E039B6"/>
    <w:rsid w:val="00E41A4C"/>
    <w:rsid w:val="00E6662C"/>
    <w:rsid w:val="00E84003"/>
    <w:rsid w:val="00EE5C77"/>
    <w:rsid w:val="00EF50AB"/>
    <w:rsid w:val="00EF7C35"/>
    <w:rsid w:val="00F770D9"/>
    <w:rsid w:val="00FB692A"/>
    <w:rsid w:val="00FB790E"/>
    <w:rsid w:val="00FC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B9CB5-1998-496D-B5FC-44A268EF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2023-02-06T13:30:00Z</dcterms:created>
  <dcterms:modified xsi:type="dcterms:W3CDTF">2023-02-06T13:30:00Z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